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6"/>
          <w:szCs w:val="36"/>
        </w:rPr>
        <w:t>南安市学校师生校外活动申请报告表</w:t>
      </w:r>
    </w:p>
    <w:p/>
    <w:p>
      <w:pPr>
        <w:ind w:firstLine="280" w:firstLineChars="100"/>
      </w:pPr>
      <w:r>
        <w:rPr>
          <w:rFonts w:hint="eastAsia"/>
          <w:sz w:val="28"/>
          <w:szCs w:val="28"/>
        </w:rPr>
        <w:t>学校名称：南安市</w:t>
      </w:r>
      <w:r>
        <w:rPr>
          <w:rFonts w:hint="eastAsia"/>
          <w:sz w:val="28"/>
          <w:szCs w:val="28"/>
          <w:lang w:val="en-US" w:eastAsia="zh-CN"/>
        </w:rPr>
        <w:t>昌财实验中学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55"/>
        <w:gridCol w:w="1365"/>
        <w:gridCol w:w="2036"/>
        <w:gridCol w:w="139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安全责任人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陈海泉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活动时间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3-7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活动地点</w:t>
            </w:r>
          </w:p>
        </w:tc>
        <w:tc>
          <w:tcPr>
            <w:tcW w:w="2179" w:type="dxa"/>
          </w:tcPr>
          <w:p>
            <w:pPr>
              <w:spacing w:line="400" w:lineRule="exact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泉州国防教育基地、南安市蓝溪谷劳动教育实践点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组织形式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集中劳动教育实践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参加对象</w:t>
            </w:r>
          </w:p>
        </w:tc>
        <w:tc>
          <w:tcPr>
            <w:tcW w:w="203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初一和高一年段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参加人数</w:t>
            </w:r>
          </w:p>
        </w:tc>
        <w:tc>
          <w:tcPr>
            <w:tcW w:w="217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688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经费来源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活动目的</w:t>
            </w:r>
          </w:p>
        </w:tc>
        <w:tc>
          <w:tcPr>
            <w:tcW w:w="5610" w:type="dxa"/>
            <w:gridSpan w:val="3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培养学生树立正确的劳动观点和劳动态度，热爱劳动和劳动人民，养成劳动习惯的教育，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交通工具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承运单位</w:t>
            </w:r>
          </w:p>
        </w:tc>
        <w:tc>
          <w:tcPr>
            <w:tcW w:w="6975" w:type="dxa"/>
            <w:gridSpan w:val="4"/>
            <w:vAlign w:val="center"/>
          </w:tcPr>
          <w:p>
            <w:pPr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梅山芙蓉快运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车型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6975" w:type="dxa"/>
            <w:gridSpan w:val="4"/>
          </w:tcPr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>53+2</w:t>
            </w:r>
            <w:r>
              <w:rPr>
                <w:rFonts w:hint="eastAsia" w:ascii="宋体" w:hAnsi="宋体" w:cs="宋体"/>
                <w:sz w:val="28"/>
                <w:szCs w:val="28"/>
              </w:rPr>
              <w:t>型豪华省际旅游大巴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8"/>
                <w:szCs w:val="28"/>
              </w:rPr>
              <w:t>辆</w:t>
            </w:r>
          </w:p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>53+2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型豪华省际旅游大巴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8"/>
                <w:szCs w:val="28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活动内容</w:t>
            </w:r>
          </w:p>
        </w:tc>
        <w:tc>
          <w:tcPr>
            <w:tcW w:w="8430" w:type="dxa"/>
            <w:gridSpan w:val="5"/>
            <w:vAlign w:val="center"/>
          </w:tcPr>
          <w:p>
            <w:pPr>
              <w:pStyle w:val="5"/>
              <w:spacing w:line="350" w:lineRule="atLeas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1、准军事化训练——军姿、跨立、踏步立定、敬礼</w:t>
            </w:r>
          </w:p>
          <w:p>
            <w:pPr>
              <w:pStyle w:val="5"/>
              <w:spacing w:line="350" w:lineRule="atLeas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2、团队拓展活动——团建破冰、鼓动人心</w:t>
            </w:r>
          </w:p>
          <w:p>
            <w:pPr>
              <w:pStyle w:val="5"/>
              <w:spacing w:line="350" w:lineRule="atLeas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3、趣味劳动竞技——龙骨车、搬运能手、饲养</w:t>
            </w:r>
          </w:p>
          <w:p>
            <w:pPr>
              <w:pStyle w:val="5"/>
              <w:spacing w:line="350" w:lineRule="atLeas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4、劳动教育实践——插秧、移栽上海青、采摘油菜籽</w:t>
            </w:r>
          </w:p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5、户外生存体验——野炊（闽南炝咸饭）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安全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措施</w:t>
            </w:r>
          </w:p>
        </w:tc>
        <w:tc>
          <w:tcPr>
            <w:tcW w:w="8430" w:type="dxa"/>
            <w:gridSpan w:val="5"/>
            <w:vAlign w:val="center"/>
          </w:tcPr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、行政带队、班主任陪同、集中行动。</w:t>
            </w:r>
          </w:p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、强调做好出行安全纪律和防疫防控管理措施，做好应急预案。</w:t>
            </w:r>
          </w:p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、封闭集中管理。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学校意见</w:t>
            </w:r>
          </w:p>
        </w:tc>
        <w:tc>
          <w:tcPr>
            <w:tcW w:w="8430" w:type="dxa"/>
            <w:gridSpan w:val="5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学校负责人签名</w:t>
            </w:r>
            <w:r>
              <w:rPr>
                <w:rFonts w:ascii="宋体" w:hAnsi="宋体" w:cs="宋体"/>
                <w:sz w:val="28"/>
                <w:szCs w:val="28"/>
              </w:rPr>
              <w:t>:                   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市教育局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430" w:type="dxa"/>
            <w:gridSpan w:val="5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(</w:t>
            </w:r>
            <w:r>
              <w:rPr>
                <w:rFonts w:hint="eastAsia" w:ascii="宋体" w:hAnsi="宋体" w:cs="宋体"/>
                <w:sz w:val="28"/>
                <w:szCs w:val="28"/>
              </w:rPr>
              <w:t>签章</w:t>
            </w:r>
            <w:r>
              <w:rPr>
                <w:rFonts w:ascii="宋体" w:hAnsi="宋体" w:cs="宋体"/>
                <w:sz w:val="28"/>
                <w:szCs w:val="28"/>
              </w:rPr>
              <w:t xml:space="preserve">)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/>
    <w:p>
      <w:pPr>
        <w:spacing w:line="4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、申请表一式二份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学校、市教育局执检科各一份</w:t>
      </w:r>
      <w:r>
        <w:rPr>
          <w:rFonts w:ascii="宋体" w:hAnsi="宋体" w:cs="宋体"/>
          <w:sz w:val="28"/>
          <w:szCs w:val="28"/>
        </w:rPr>
        <w:t xml:space="preserve">);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、本表须于外出三天前报送市教育局执检科审批，经费来源必须是个人自理</w:t>
      </w:r>
      <w:r>
        <w:rPr>
          <w:rFonts w:ascii="宋体" w:hAnsi="宋体" w:cs="宋体"/>
          <w:sz w:val="28"/>
          <w:szCs w:val="28"/>
        </w:rPr>
        <w:t>;</w:t>
      </w:r>
    </w:p>
    <w:p>
      <w:pPr>
        <w:spacing w:line="400" w:lineRule="exact"/>
        <w:ind w:firstLine="560" w:firstLineChars="200"/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、基层小学外出须经中心小学负责人在</w:t>
      </w:r>
      <w:r>
        <w:rPr>
          <w:rFonts w:ascii="宋体" w:hAnsi="宋体" w:cs="宋体"/>
          <w:sz w:val="28"/>
          <w:szCs w:val="28"/>
        </w:rPr>
        <w:t>"</w:t>
      </w:r>
      <w:r>
        <w:rPr>
          <w:rFonts w:hint="eastAsia" w:ascii="宋体" w:hAnsi="宋体" w:cs="宋体"/>
          <w:sz w:val="28"/>
          <w:szCs w:val="28"/>
        </w:rPr>
        <w:t>学校意见</w:t>
      </w:r>
      <w:r>
        <w:rPr>
          <w:rFonts w:ascii="宋体" w:hAnsi="宋体" w:cs="宋体"/>
          <w:sz w:val="28"/>
          <w:szCs w:val="28"/>
        </w:rPr>
        <w:t>"</w:t>
      </w:r>
      <w:r>
        <w:rPr>
          <w:rFonts w:hint="eastAsia" w:ascii="宋体" w:hAnsi="宋体" w:cs="宋体"/>
          <w:sz w:val="28"/>
          <w:szCs w:val="28"/>
        </w:rPr>
        <w:t>栏上签意见并盖章。</w:t>
      </w:r>
    </w:p>
    <w:sectPr>
      <w:pgSz w:w="11906" w:h="16838"/>
      <w:pgMar w:top="1134" w:right="1020" w:bottom="1134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jhlMGFjODcyNmJlZDZiZGY2ZWI2ODBmZTNmMmYifQ=="/>
  </w:docVars>
  <w:rsids>
    <w:rsidRoot w:val="00BE5FFD"/>
    <w:rsid w:val="00115E83"/>
    <w:rsid w:val="001B672D"/>
    <w:rsid w:val="002A7CF3"/>
    <w:rsid w:val="005067E9"/>
    <w:rsid w:val="005634D8"/>
    <w:rsid w:val="00BE5FFD"/>
    <w:rsid w:val="00F100A5"/>
    <w:rsid w:val="00F24FEA"/>
    <w:rsid w:val="01A53FBF"/>
    <w:rsid w:val="0DAD69F5"/>
    <w:rsid w:val="0E912052"/>
    <w:rsid w:val="28327F9F"/>
    <w:rsid w:val="31682521"/>
    <w:rsid w:val="393D3097"/>
    <w:rsid w:val="3CD45671"/>
    <w:rsid w:val="49C747C7"/>
    <w:rsid w:val="4D8678FE"/>
    <w:rsid w:val="577504A1"/>
    <w:rsid w:val="682D1FF1"/>
    <w:rsid w:val="7B4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507</Words>
  <Characters>535</Characters>
  <Lines>0</Lines>
  <Paragraphs>0</Paragraphs>
  <TotalTime>45</TotalTime>
  <ScaleCrop>false</ScaleCrop>
  <LinksUpToDate>false</LinksUpToDate>
  <CharactersWithSpaces>637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2021-10-26T03:45:00Z</dcterms:created>
  <dc:creator>Administrator</dc:creator>
  <cp:lastModifiedBy>石头</cp:lastModifiedBy>
  <dcterms:modified xsi:type="dcterms:W3CDTF">2022-09-26T09:06:24Z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1EE496F690A541D7AAAFA22201F85017</vt:lpwstr>
  </property>
</Properties>
</file>